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54" w:rsidRPr="00FB0836" w:rsidRDefault="002D1354" w:rsidP="00EF0585">
      <w:pPr>
        <w:spacing w:line="36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 w:rsidRPr="00FB0836">
        <w:rPr>
          <w:rFonts w:ascii="Times New Roman" w:hAnsi="Times New Roman"/>
          <w:color w:val="111111"/>
          <w:sz w:val="28"/>
          <w:szCs w:val="28"/>
        </w:rPr>
        <w:t xml:space="preserve">                                        Утверждаю:</w:t>
      </w:r>
    </w:p>
    <w:p w:rsidR="002D1354" w:rsidRPr="00FB0836" w:rsidRDefault="002D1354" w:rsidP="00EF0585">
      <w:pPr>
        <w:spacing w:line="360" w:lineRule="auto"/>
        <w:jc w:val="right"/>
        <w:rPr>
          <w:rFonts w:ascii="Times New Roman" w:hAnsi="Times New Roman"/>
          <w:color w:val="111111"/>
          <w:sz w:val="28"/>
          <w:szCs w:val="28"/>
        </w:rPr>
      </w:pPr>
      <w:r w:rsidRPr="00FB0836">
        <w:rPr>
          <w:rFonts w:ascii="Times New Roman" w:hAnsi="Times New Roman"/>
          <w:color w:val="111111"/>
          <w:sz w:val="28"/>
          <w:szCs w:val="28"/>
        </w:rPr>
        <w:t>И.О.Заведующего МБДОУ № 224</w:t>
      </w:r>
    </w:p>
    <w:p w:rsidR="002D1354" w:rsidRPr="00FB0836" w:rsidRDefault="002D1354" w:rsidP="00EF0585">
      <w:pPr>
        <w:spacing w:line="360" w:lineRule="auto"/>
        <w:jc w:val="right"/>
        <w:rPr>
          <w:rFonts w:ascii="Times New Roman" w:hAnsi="Times New Roman"/>
          <w:color w:val="111111"/>
          <w:sz w:val="28"/>
          <w:szCs w:val="28"/>
        </w:rPr>
      </w:pPr>
      <w:r w:rsidRPr="00FB0836">
        <w:rPr>
          <w:rFonts w:ascii="Times New Roman" w:hAnsi="Times New Roman"/>
          <w:color w:val="111111"/>
          <w:sz w:val="28"/>
          <w:szCs w:val="28"/>
        </w:rPr>
        <w:t>_________________Стельмашенко К.Н.</w:t>
      </w:r>
    </w:p>
    <w:p w:rsidR="002D1354" w:rsidRPr="00FB0836" w:rsidRDefault="002D1354" w:rsidP="00EF0585">
      <w:pPr>
        <w:jc w:val="right"/>
        <w:rPr>
          <w:rFonts w:ascii="Times New Roman" w:hAnsi="Times New Roman"/>
          <w:color w:val="111111"/>
          <w:sz w:val="28"/>
          <w:szCs w:val="28"/>
        </w:rPr>
      </w:pPr>
    </w:p>
    <w:p w:rsidR="002D1354" w:rsidRPr="00EF0585" w:rsidRDefault="002D1354" w:rsidP="00EF0585">
      <w:pPr>
        <w:jc w:val="right"/>
        <w:rPr>
          <w:rFonts w:ascii="Arial" w:hAnsi="Arial" w:cs="Arial"/>
          <w:color w:val="111111"/>
          <w:sz w:val="28"/>
          <w:szCs w:val="28"/>
        </w:rPr>
      </w:pPr>
    </w:p>
    <w:p w:rsidR="002D1354" w:rsidRPr="00EF0585" w:rsidRDefault="002D1354" w:rsidP="00EF0585">
      <w:pPr>
        <w:jc w:val="right"/>
        <w:rPr>
          <w:rFonts w:ascii="Arial" w:hAnsi="Arial" w:cs="Arial"/>
          <w:color w:val="111111"/>
          <w:sz w:val="28"/>
          <w:szCs w:val="28"/>
        </w:rPr>
      </w:pPr>
    </w:p>
    <w:p w:rsidR="002D1354" w:rsidRPr="00EF0585" w:rsidRDefault="002D1354" w:rsidP="00EF0585">
      <w:pPr>
        <w:jc w:val="right"/>
        <w:rPr>
          <w:rFonts w:ascii="Arial" w:hAnsi="Arial" w:cs="Arial"/>
          <w:color w:val="111111"/>
          <w:sz w:val="28"/>
          <w:szCs w:val="28"/>
        </w:rPr>
      </w:pPr>
    </w:p>
    <w:p w:rsidR="002D1354" w:rsidRPr="00EF0585" w:rsidRDefault="002D1354" w:rsidP="00EF0585">
      <w:pPr>
        <w:jc w:val="right"/>
        <w:rPr>
          <w:rFonts w:ascii="Arial" w:hAnsi="Arial" w:cs="Arial"/>
          <w:color w:val="111111"/>
          <w:sz w:val="28"/>
          <w:szCs w:val="28"/>
        </w:rPr>
      </w:pPr>
    </w:p>
    <w:p w:rsidR="002D1354" w:rsidRPr="00EF0585" w:rsidRDefault="002D1354" w:rsidP="00EF0585">
      <w:pPr>
        <w:jc w:val="right"/>
        <w:rPr>
          <w:rFonts w:ascii="Arial" w:hAnsi="Arial" w:cs="Arial"/>
          <w:color w:val="111111"/>
          <w:sz w:val="28"/>
          <w:szCs w:val="28"/>
        </w:rPr>
      </w:pPr>
    </w:p>
    <w:p w:rsidR="002D1354" w:rsidRPr="00EF0585" w:rsidRDefault="002D1354" w:rsidP="00EF0585">
      <w:pPr>
        <w:jc w:val="right"/>
        <w:rPr>
          <w:rFonts w:ascii="Arial" w:hAnsi="Arial" w:cs="Arial"/>
          <w:color w:val="111111"/>
          <w:sz w:val="28"/>
          <w:szCs w:val="28"/>
        </w:rPr>
      </w:pPr>
    </w:p>
    <w:p w:rsidR="002D1354" w:rsidRPr="00EF0585" w:rsidRDefault="002D1354" w:rsidP="00EF0585">
      <w:pPr>
        <w:jc w:val="right"/>
        <w:rPr>
          <w:rFonts w:ascii="Arial" w:hAnsi="Arial" w:cs="Arial"/>
          <w:color w:val="111111"/>
          <w:sz w:val="28"/>
          <w:szCs w:val="28"/>
        </w:rPr>
      </w:pPr>
    </w:p>
    <w:p w:rsidR="002D1354" w:rsidRPr="00EF0585" w:rsidRDefault="002D1354" w:rsidP="00EF0585">
      <w:pPr>
        <w:jc w:val="right"/>
        <w:rPr>
          <w:rFonts w:ascii="Arial" w:hAnsi="Arial" w:cs="Arial"/>
          <w:color w:val="111111"/>
          <w:sz w:val="28"/>
          <w:szCs w:val="28"/>
        </w:rPr>
      </w:pPr>
    </w:p>
    <w:p w:rsidR="002D1354" w:rsidRPr="00EF0585" w:rsidRDefault="002D1354" w:rsidP="00EF0585">
      <w:pPr>
        <w:jc w:val="right"/>
        <w:rPr>
          <w:rFonts w:ascii="Arial" w:hAnsi="Arial" w:cs="Arial"/>
          <w:color w:val="111111"/>
          <w:sz w:val="28"/>
          <w:szCs w:val="28"/>
        </w:rPr>
      </w:pPr>
    </w:p>
    <w:p w:rsidR="002D1354" w:rsidRPr="00087AD7" w:rsidRDefault="002D1354" w:rsidP="00EF0585">
      <w:pPr>
        <w:spacing w:line="360" w:lineRule="auto"/>
        <w:jc w:val="center"/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</w:pPr>
      <w:r w:rsidRPr="00087AD7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>План работы по наставничеству</w:t>
      </w:r>
    </w:p>
    <w:p w:rsidR="002D1354" w:rsidRPr="00087AD7" w:rsidRDefault="002D1354" w:rsidP="00EF0585">
      <w:pPr>
        <w:spacing w:line="360" w:lineRule="auto"/>
        <w:jc w:val="center"/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>н</w:t>
      </w:r>
      <w:r w:rsidRPr="00087AD7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>а 2023-</w:t>
      </w:r>
      <w:r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 xml:space="preserve"> </w:t>
      </w:r>
      <w:r w:rsidRPr="00087AD7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>2024 уч.г.г</w:t>
      </w:r>
    </w:p>
    <w:p w:rsidR="002D1354" w:rsidRDefault="002D1354" w:rsidP="00EF0585">
      <w:pPr>
        <w:spacing w:line="360" w:lineRule="auto"/>
        <w:jc w:val="center"/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</w:pPr>
      <w:r w:rsidRPr="00087AD7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>музыкального руководителя</w:t>
      </w:r>
      <w:r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 xml:space="preserve"> МБДОУ № 224</w:t>
      </w:r>
    </w:p>
    <w:p w:rsidR="002D1354" w:rsidRPr="00087AD7" w:rsidRDefault="002D1354" w:rsidP="00EF0585">
      <w:pPr>
        <w:spacing w:line="360" w:lineRule="auto"/>
        <w:jc w:val="center"/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>Беловой Е.В.</w:t>
      </w:r>
    </w:p>
    <w:p w:rsidR="002D1354" w:rsidRPr="00087AD7" w:rsidRDefault="002D1354" w:rsidP="00EF0585">
      <w:pPr>
        <w:spacing w:line="360" w:lineRule="auto"/>
        <w:jc w:val="center"/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 xml:space="preserve"> с молодыми педагог</w:t>
      </w:r>
      <w:r w:rsidRPr="00087AD7"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  <w:t>ами ДОУ</w:t>
      </w:r>
    </w:p>
    <w:p w:rsidR="002D1354" w:rsidRPr="00EF0585" w:rsidRDefault="002D1354" w:rsidP="00EF0585">
      <w:pPr>
        <w:spacing w:line="360" w:lineRule="auto"/>
        <w:jc w:val="center"/>
        <w:rPr>
          <w:rFonts w:ascii="Arial" w:hAnsi="Arial" w:cs="Arial"/>
          <w:color w:val="111111"/>
          <w:sz w:val="32"/>
          <w:szCs w:val="32"/>
          <w:bdr w:val="none" w:sz="0" w:space="0" w:color="auto" w:frame="1"/>
        </w:rPr>
      </w:pPr>
    </w:p>
    <w:p w:rsidR="002D1354" w:rsidRDefault="002D1354" w:rsidP="00EF0585">
      <w:pPr>
        <w:spacing w:line="360" w:lineRule="auto"/>
        <w:jc w:val="center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4991"/>
        <w:gridCol w:w="2116"/>
        <w:gridCol w:w="2024"/>
      </w:tblGrid>
      <w:tr w:rsidR="002D1354" w:rsidTr="00992FEB">
        <w:tc>
          <w:tcPr>
            <w:tcW w:w="517" w:type="dxa"/>
          </w:tcPr>
          <w:p w:rsidR="002D1354" w:rsidRPr="006C1543" w:rsidRDefault="002D1354" w:rsidP="006C1543">
            <w:pPr>
              <w:jc w:val="center"/>
              <w:rPr>
                <w:rFonts w:ascii="Times New Roman" w:hAnsi="Times New Roman"/>
                <w:b/>
                <w:color w:val="111111"/>
                <w:sz w:val="27"/>
                <w:szCs w:val="27"/>
                <w:bdr w:val="none" w:sz="0" w:space="0" w:color="auto" w:frame="1"/>
              </w:rPr>
            </w:pPr>
            <w:r w:rsidRPr="006C1543">
              <w:rPr>
                <w:rFonts w:ascii="Times New Roman" w:hAnsi="Times New Roman"/>
                <w:b/>
                <w:color w:val="111111"/>
                <w:sz w:val="27"/>
                <w:szCs w:val="27"/>
                <w:bdr w:val="none" w:sz="0" w:space="0" w:color="auto" w:frame="1"/>
              </w:rPr>
              <w:t>№</w:t>
            </w:r>
          </w:p>
        </w:tc>
        <w:tc>
          <w:tcPr>
            <w:tcW w:w="4991" w:type="dxa"/>
          </w:tcPr>
          <w:p w:rsidR="002D1354" w:rsidRDefault="002D1354" w:rsidP="006C1543">
            <w:pPr>
              <w:jc w:val="center"/>
              <w:rPr>
                <w:rFonts w:ascii="Times New Roman" w:hAnsi="Times New Roman"/>
                <w:b/>
                <w:color w:val="111111"/>
                <w:sz w:val="27"/>
                <w:szCs w:val="27"/>
                <w:bdr w:val="none" w:sz="0" w:space="0" w:color="auto" w:frame="1"/>
              </w:rPr>
            </w:pPr>
            <w:r w:rsidRPr="006C1543">
              <w:rPr>
                <w:rFonts w:ascii="Times New Roman" w:hAnsi="Times New Roman"/>
                <w:b/>
                <w:color w:val="111111"/>
                <w:sz w:val="27"/>
                <w:szCs w:val="27"/>
                <w:bdr w:val="none" w:sz="0" w:space="0" w:color="auto" w:frame="1"/>
              </w:rPr>
              <w:t xml:space="preserve">Тема </w:t>
            </w:r>
          </w:p>
          <w:p w:rsidR="002D1354" w:rsidRPr="006C1543" w:rsidRDefault="002D1354" w:rsidP="006C1543">
            <w:pPr>
              <w:jc w:val="center"/>
              <w:rPr>
                <w:rFonts w:ascii="Times New Roman" w:hAnsi="Times New Roman"/>
                <w:b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116" w:type="dxa"/>
          </w:tcPr>
          <w:p w:rsidR="002D1354" w:rsidRPr="006C1543" w:rsidRDefault="002D1354" w:rsidP="006C1543">
            <w:pPr>
              <w:jc w:val="center"/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6C1543"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Форма работы</w:t>
            </w:r>
          </w:p>
        </w:tc>
        <w:tc>
          <w:tcPr>
            <w:tcW w:w="2024" w:type="dxa"/>
          </w:tcPr>
          <w:p w:rsidR="002D1354" w:rsidRPr="006C1543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 w:rsidRPr="006C1543">
              <w:rPr>
                <w:rFonts w:ascii="Times New Roman" w:hAnsi="Times New Roman"/>
                <w:b/>
                <w:color w:val="111111"/>
                <w:sz w:val="27"/>
                <w:szCs w:val="27"/>
                <w:bdr w:val="none" w:sz="0" w:space="0" w:color="auto" w:frame="1"/>
              </w:rPr>
              <w:t xml:space="preserve">Сроки </w:t>
            </w:r>
          </w:p>
        </w:tc>
      </w:tr>
      <w:tr w:rsidR="002D1354" w:rsidTr="00992FEB">
        <w:tc>
          <w:tcPr>
            <w:tcW w:w="517" w:type="dxa"/>
          </w:tcPr>
          <w:p w:rsidR="002D1354" w:rsidRPr="006C1543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4991" w:type="dxa"/>
          </w:tcPr>
          <w:p w:rsidR="002D1354" w:rsidRDefault="002D1354" w:rsidP="00FB0836">
            <w:pPr>
              <w:rPr>
                <w:rFonts w:ascii="Times New Roman" w:hAnsi="Times New Roman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sz w:val="28"/>
                <w:szCs w:val="28"/>
              </w:rPr>
              <w:t>Ознакомление </w:t>
            </w:r>
            <w:r w:rsidRPr="00FB083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молодых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с теоретическими </w:t>
            </w:r>
            <w:r w:rsidRPr="00FB0836">
              <w:rPr>
                <w:rFonts w:ascii="Times New Roman" w:hAnsi="Times New Roman"/>
                <w:sz w:val="28"/>
                <w:szCs w:val="28"/>
              </w:rPr>
              <w:t>вопросами</w:t>
            </w:r>
          </w:p>
          <w:p w:rsidR="002D1354" w:rsidRDefault="002D1354" w:rsidP="00FB0836">
            <w:pP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FB0836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5" w:tooltip="Работа музыкального руководителя" w:history="1">
              <w:r w:rsidRPr="00FB0836">
                <w:rPr>
                  <w:rFonts w:ascii="Times New Roman" w:hAnsi="Times New Roman"/>
                  <w:bCs/>
                  <w:sz w:val="28"/>
                  <w:szCs w:val="28"/>
                  <w:bdr w:val="none" w:sz="0" w:space="0" w:color="auto" w:frame="1"/>
                </w:rPr>
                <w:t>музыкального воспитания детей</w:t>
              </w:r>
            </w:hyperlink>
            <w:r w:rsidRPr="00FB083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2D1354" w:rsidRPr="00FB0836" w:rsidRDefault="002D1354" w:rsidP="00FB0836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16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Круглый стол</w:t>
            </w:r>
          </w:p>
        </w:tc>
        <w:tc>
          <w:tcPr>
            <w:tcW w:w="2024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2D1354" w:rsidTr="00992FEB">
        <w:tc>
          <w:tcPr>
            <w:tcW w:w="517" w:type="dxa"/>
          </w:tcPr>
          <w:p w:rsidR="002D1354" w:rsidRPr="006C1543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4991" w:type="dxa"/>
          </w:tcPr>
          <w:p w:rsidR="002D1354" w:rsidRPr="00FB0836" w:rsidRDefault="002D1354" w:rsidP="00FB0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sz w:val="28"/>
                <w:szCs w:val="28"/>
              </w:rPr>
              <w:t>Помощь в организации мониторинга,</w:t>
            </w:r>
          </w:p>
          <w:p w:rsidR="002D1354" w:rsidRPr="00FB0836" w:rsidRDefault="002D1354" w:rsidP="00FB08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sz w:val="28"/>
                <w:szCs w:val="28"/>
              </w:rPr>
              <w:t>изучение методик проведения и обследования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836">
              <w:rPr>
                <w:rFonts w:ascii="Times New Roman" w:hAnsi="Times New Roman"/>
                <w:sz w:val="28"/>
                <w:szCs w:val="28"/>
              </w:rPr>
              <w:t>воспитанников.</w:t>
            </w:r>
          </w:p>
          <w:p w:rsidR="002D1354" w:rsidRPr="00FB0836" w:rsidRDefault="002D1354" w:rsidP="00FB0836">
            <w:pP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16" w:type="dxa"/>
          </w:tcPr>
          <w:p w:rsidR="002D1354" w:rsidRPr="00992FEB" w:rsidRDefault="002D1354" w:rsidP="009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FEB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24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</w:tr>
      <w:tr w:rsidR="002D1354" w:rsidTr="00992FEB">
        <w:trPr>
          <w:trHeight w:val="1409"/>
        </w:trPr>
        <w:tc>
          <w:tcPr>
            <w:tcW w:w="517" w:type="dxa"/>
          </w:tcPr>
          <w:p w:rsidR="002D1354" w:rsidRPr="006C1543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4991" w:type="dxa"/>
          </w:tcPr>
          <w:p w:rsidR="002D1354" w:rsidRPr="00FB0836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Включение </w:t>
            </w:r>
            <w:r w:rsidRPr="00FB0836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музыкального </w:t>
            </w: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сопровождения в организацию занятий и режимных моментов </w:t>
            </w:r>
          </w:p>
          <w:p w:rsidR="002D1354" w:rsidRPr="00FB0836" w:rsidRDefault="002D1354" w:rsidP="006C154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16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Рекомендации </w:t>
            </w:r>
          </w:p>
        </w:tc>
        <w:tc>
          <w:tcPr>
            <w:tcW w:w="2024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2D1354" w:rsidTr="00992FEB">
        <w:tc>
          <w:tcPr>
            <w:tcW w:w="517" w:type="dxa"/>
          </w:tcPr>
          <w:p w:rsidR="002D1354" w:rsidRPr="006C1543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4991" w:type="dxa"/>
          </w:tcPr>
          <w:p w:rsidR="002D1354" w:rsidRPr="00FB0836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Обсуждени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е сценариев и активное </w:t>
            </w: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участие </w:t>
            </w:r>
            <w:r w:rsidRPr="00FB0836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молодых</w:t>
            </w: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 педагогов в праздниках, развлечениях, совмес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тных мероприятиях </w:t>
            </w:r>
          </w:p>
          <w:p w:rsidR="002D1354" w:rsidRPr="00FB0836" w:rsidRDefault="002D1354" w:rsidP="006C154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16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Консультация</w:t>
            </w:r>
          </w:p>
        </w:tc>
        <w:tc>
          <w:tcPr>
            <w:tcW w:w="2024" w:type="dxa"/>
          </w:tcPr>
          <w:p w:rsidR="002D1354" w:rsidRPr="00992FEB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В течение</w:t>
            </w:r>
            <w:r w:rsidRPr="00992FEB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</w:tr>
      <w:tr w:rsidR="002D1354" w:rsidTr="00992FEB">
        <w:tc>
          <w:tcPr>
            <w:tcW w:w="517" w:type="dxa"/>
          </w:tcPr>
          <w:p w:rsidR="002D1354" w:rsidRPr="006C1543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4991" w:type="dxa"/>
          </w:tcPr>
          <w:p w:rsidR="002D1354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Участие в организации предметно-пространственной </w:t>
            </w:r>
            <w:r w:rsidRPr="00FB0836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музыкально-развивающей</w:t>
            </w: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 среды </w:t>
            </w:r>
          </w:p>
          <w:p w:rsidR="002D1354" w:rsidRPr="00992FEB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2116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Семинар- практикум </w:t>
            </w:r>
          </w:p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24" w:type="dxa"/>
          </w:tcPr>
          <w:p w:rsidR="002D1354" w:rsidRPr="00992FEB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</w:rPr>
              <w:t>Апрель</w:t>
            </w:r>
          </w:p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2D1354" w:rsidTr="00992FEB">
        <w:tc>
          <w:tcPr>
            <w:tcW w:w="517" w:type="dxa"/>
          </w:tcPr>
          <w:p w:rsidR="002D1354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6</w:t>
            </w:r>
          </w:p>
        </w:tc>
        <w:tc>
          <w:tcPr>
            <w:tcW w:w="4991" w:type="dxa"/>
          </w:tcPr>
          <w:p w:rsidR="002D1354" w:rsidRDefault="002D1354" w:rsidP="007A3371">
            <w:pPr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Роль воспитателя на </w:t>
            </w:r>
            <w:r w:rsidRPr="00FB0836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музыкальном занятии </w:t>
            </w:r>
          </w:p>
          <w:p w:rsidR="002D1354" w:rsidRPr="00FB0836" w:rsidRDefault="002D1354" w:rsidP="007A3371">
            <w:pP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16" w:type="dxa"/>
          </w:tcPr>
          <w:p w:rsidR="002D1354" w:rsidRPr="007A3371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7A3371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Круглый стол</w:t>
            </w:r>
            <w:r w:rsidRPr="007A3371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2024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</w:rPr>
              <w:t>Февраль</w:t>
            </w:r>
          </w:p>
        </w:tc>
      </w:tr>
      <w:tr w:rsidR="002D1354" w:rsidTr="00992FEB">
        <w:tc>
          <w:tcPr>
            <w:tcW w:w="517" w:type="dxa"/>
          </w:tcPr>
          <w:p w:rsidR="002D1354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7</w:t>
            </w:r>
          </w:p>
        </w:tc>
        <w:tc>
          <w:tcPr>
            <w:tcW w:w="4991" w:type="dxa"/>
          </w:tcPr>
          <w:p w:rsidR="002D1354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Совместное решение задач воспитания детей, посредством </w:t>
            </w:r>
            <w:r w:rsidRPr="00FB0836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музыки и музыкальной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 деятельности,</w:t>
            </w:r>
          </w:p>
          <w:p w:rsidR="002D1354" w:rsidRPr="00FB0836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в</w:t>
            </w: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заимодействие </w:t>
            </w:r>
            <w:r w:rsidRPr="00FB0836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музыкального руководителя</w:t>
            </w: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 и воспитателя </w:t>
            </w:r>
          </w:p>
          <w:p w:rsidR="002D1354" w:rsidRPr="00FB0836" w:rsidRDefault="002D1354" w:rsidP="006C154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16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Презентация</w:t>
            </w:r>
          </w:p>
        </w:tc>
        <w:tc>
          <w:tcPr>
            <w:tcW w:w="2024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Март </w:t>
            </w:r>
          </w:p>
        </w:tc>
      </w:tr>
      <w:tr w:rsidR="002D1354" w:rsidTr="00992FEB">
        <w:tc>
          <w:tcPr>
            <w:tcW w:w="517" w:type="dxa"/>
          </w:tcPr>
          <w:p w:rsidR="002D1354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8</w:t>
            </w:r>
          </w:p>
        </w:tc>
        <w:tc>
          <w:tcPr>
            <w:tcW w:w="4991" w:type="dxa"/>
          </w:tcPr>
          <w:p w:rsidR="002D1354" w:rsidRPr="00FB0836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Подбор и изготовление </w:t>
            </w:r>
            <w:r w:rsidRPr="00FB0836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музыкально-дидактических</w:t>
            </w: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игр </w:t>
            </w:r>
          </w:p>
          <w:p w:rsidR="002D1354" w:rsidRPr="00FB0836" w:rsidRDefault="002D1354" w:rsidP="006C154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16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</w:rPr>
              <w:t>Мастер -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992FE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класс </w:t>
            </w:r>
          </w:p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24" w:type="dxa"/>
          </w:tcPr>
          <w:p w:rsidR="002D1354" w:rsidRPr="00992FEB" w:rsidRDefault="002D1354" w:rsidP="007A3371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</w:rPr>
              <w:t>В течение года</w:t>
            </w:r>
          </w:p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2D1354" w:rsidTr="00992FEB">
        <w:tc>
          <w:tcPr>
            <w:tcW w:w="517" w:type="dxa"/>
          </w:tcPr>
          <w:p w:rsidR="002D1354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9</w:t>
            </w:r>
          </w:p>
        </w:tc>
        <w:tc>
          <w:tcPr>
            <w:tcW w:w="4991" w:type="dxa"/>
          </w:tcPr>
          <w:p w:rsidR="002D1354" w:rsidRPr="00FB0836" w:rsidRDefault="002D1354" w:rsidP="00992FEB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>Роль ведущего на </w:t>
            </w:r>
            <w:r w:rsidRPr="00FB0836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музыкальном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празднике </w:t>
            </w:r>
          </w:p>
          <w:p w:rsidR="002D1354" w:rsidRPr="00FB0836" w:rsidRDefault="002D1354" w:rsidP="006C154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16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Консультация </w:t>
            </w:r>
          </w:p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24" w:type="dxa"/>
          </w:tcPr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Январь</w:t>
            </w:r>
          </w:p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2D1354" w:rsidTr="00992FEB">
        <w:tc>
          <w:tcPr>
            <w:tcW w:w="517" w:type="dxa"/>
          </w:tcPr>
          <w:p w:rsidR="002D1354" w:rsidRDefault="002D1354" w:rsidP="006C1543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10</w:t>
            </w:r>
          </w:p>
        </w:tc>
        <w:tc>
          <w:tcPr>
            <w:tcW w:w="4991" w:type="dxa"/>
          </w:tcPr>
          <w:p w:rsidR="002D1354" w:rsidRPr="00FB0836" w:rsidRDefault="002D1354" w:rsidP="00992FEB">
            <w:pPr>
              <w:spacing w:before="225" w:after="225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FB083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Участие в изготовлении праздничного оформления, декораций, костюмов и атрибутов </w:t>
            </w:r>
          </w:p>
          <w:p w:rsidR="002D1354" w:rsidRPr="00FB0836" w:rsidRDefault="002D1354" w:rsidP="00FB0836">
            <w:pPr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2116" w:type="dxa"/>
          </w:tcPr>
          <w:p w:rsidR="002D1354" w:rsidRPr="00992FEB" w:rsidRDefault="002D1354" w:rsidP="00992FEB">
            <w:pPr>
              <w:spacing w:before="225" w:after="225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92FE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Практические умения </w:t>
            </w:r>
          </w:p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24" w:type="dxa"/>
          </w:tcPr>
          <w:p w:rsidR="002D1354" w:rsidRPr="00992FEB" w:rsidRDefault="002D1354" w:rsidP="00992FEB">
            <w:pPr>
              <w:spacing w:before="225" w:after="225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В течение</w:t>
            </w:r>
            <w:r w:rsidRPr="00992FEB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года</w:t>
            </w:r>
          </w:p>
          <w:p w:rsidR="002D1354" w:rsidRPr="00992FEB" w:rsidRDefault="002D1354" w:rsidP="00992FEB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D1354" w:rsidRDefault="002D1354"/>
    <w:sectPr w:rsidR="002D1354" w:rsidSect="00FB0836">
      <w:pgSz w:w="11906" w:h="16838"/>
      <w:pgMar w:top="1440" w:right="144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2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E92"/>
    <w:rsid w:val="0003479E"/>
    <w:rsid w:val="00087AD7"/>
    <w:rsid w:val="002D1354"/>
    <w:rsid w:val="005C4EB1"/>
    <w:rsid w:val="006C1543"/>
    <w:rsid w:val="007A3371"/>
    <w:rsid w:val="007E508B"/>
    <w:rsid w:val="00992FEB"/>
    <w:rsid w:val="00A63E92"/>
    <w:rsid w:val="00BF2928"/>
    <w:rsid w:val="00C671B4"/>
    <w:rsid w:val="00EF0585"/>
    <w:rsid w:val="00FB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B4"/>
  </w:style>
  <w:style w:type="paragraph" w:styleId="Heading2">
    <w:name w:val="heading 2"/>
    <w:basedOn w:val="Normal"/>
    <w:next w:val="Normal"/>
    <w:link w:val="Heading2Char"/>
    <w:uiPriority w:val="99"/>
    <w:qFormat/>
    <w:rsid w:val="00A63E92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3E92"/>
    <w:rPr>
      <w:rFonts w:ascii="Calibri Light" w:hAnsi="Calibri Light" w:cs="Times New Roman"/>
      <w:color w:val="2F5496"/>
      <w:sz w:val="26"/>
      <w:szCs w:val="26"/>
    </w:rPr>
  </w:style>
  <w:style w:type="paragraph" w:customStyle="1" w:styleId="headline">
    <w:name w:val="headline"/>
    <w:basedOn w:val="Normal"/>
    <w:uiPriority w:val="99"/>
    <w:rsid w:val="00A63E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63E92"/>
    <w:rPr>
      <w:rFonts w:cs="Times New Roman"/>
    </w:rPr>
  </w:style>
  <w:style w:type="paragraph" w:styleId="NormalWeb">
    <w:name w:val="Normal (Web)"/>
    <w:basedOn w:val="Normal"/>
    <w:uiPriority w:val="99"/>
    <w:semiHidden/>
    <w:rsid w:val="00A63E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63E9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A63E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87A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m-rukovoditely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224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белова</dc:creator>
  <cp:keywords/>
  <dc:description/>
  <cp:lastModifiedBy>Главный</cp:lastModifiedBy>
  <cp:revision>4</cp:revision>
  <dcterms:created xsi:type="dcterms:W3CDTF">2023-10-23T12:51:00Z</dcterms:created>
  <dcterms:modified xsi:type="dcterms:W3CDTF">2023-10-24T14:52:00Z</dcterms:modified>
</cp:coreProperties>
</file>